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4F5D" w14:textId="77777777" w:rsidR="003E1AD0" w:rsidRDefault="003E1AD0" w:rsidP="00927C31">
      <w:pPr>
        <w:spacing w:line="240" w:lineRule="exact"/>
        <w:rPr>
          <w:vanish/>
        </w:rPr>
      </w:pPr>
    </w:p>
    <w:p w14:paraId="3EBE69F8" w14:textId="77777777" w:rsidR="003E1AD0" w:rsidRDefault="003E1AD0"/>
    <w:p w14:paraId="29F41800" w14:textId="77777777" w:rsidR="00894C17" w:rsidRDefault="00894C17"/>
    <w:p w14:paraId="144987BA" w14:textId="77777777" w:rsidR="00894C17" w:rsidRDefault="00894C17"/>
    <w:sectPr w:rsidR="00894C17" w:rsidSect="00B63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152" w:right="1152" w:bottom="360" w:left="1152" w:header="634" w:footer="36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655C" w14:textId="77777777" w:rsidR="00972BE5" w:rsidRDefault="00972BE5">
      <w:r>
        <w:separator/>
      </w:r>
    </w:p>
  </w:endnote>
  <w:endnote w:type="continuationSeparator" w:id="0">
    <w:p w14:paraId="43A6AED0" w14:textId="77777777" w:rsidR="00972BE5" w:rsidRDefault="0097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9CB0" w14:textId="77777777" w:rsidR="0050283D" w:rsidRDefault="00502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663F" w14:textId="77777777" w:rsidR="00313E6B" w:rsidRPr="00E422B5" w:rsidRDefault="00313E6B">
    <w:pPr>
      <w:pStyle w:val="Header"/>
      <w:tabs>
        <w:tab w:val="clear" w:pos="4320"/>
        <w:tab w:val="clear" w:pos="8640"/>
      </w:tabs>
      <w:spacing w:line="240" w:lineRule="exact"/>
      <w:rPr>
        <w:color w:val="005A9B"/>
      </w:rPr>
    </w:pPr>
    <w:r>
      <w:rPr>
        <w:color w:val="005A9B"/>
      </w:rPr>
      <w:t xml:space="preserve"> </w:t>
    </w:r>
  </w:p>
  <w:p w14:paraId="1BDD6D25" w14:textId="77777777" w:rsidR="00313E6B" w:rsidRDefault="00313E6B">
    <w:pPr>
      <w:ind w:left="-1080" w:right="-1080"/>
      <w:jc w:val="right"/>
      <w:rPr>
        <w:rFonts w:ascii="Courier New" w:hAnsi="Courier New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AC80" w14:textId="744CD88D" w:rsidR="00E2694B" w:rsidRPr="00894C17" w:rsidRDefault="0050283D" w:rsidP="00E2694B">
    <w:pPr>
      <w:ind w:left="-720" w:right="-720"/>
      <w:jc w:val="center"/>
      <w:rPr>
        <w:rFonts w:ascii="Candara" w:hAnsi="Candara"/>
        <w:color w:val="004B6B"/>
        <w:sz w:val="22"/>
        <w:szCs w:val="22"/>
      </w:rPr>
    </w:pPr>
    <w:r>
      <w:rPr>
        <w:rFonts w:ascii="Candara" w:hAnsi="Candara"/>
        <w:color w:val="004B6B"/>
        <w:sz w:val="22"/>
        <w:szCs w:val="22"/>
      </w:rPr>
      <w:t>429 Fourth Street, Annapolis, MD 21403</w:t>
    </w:r>
    <w:r w:rsidR="00E2694B" w:rsidRPr="00894C17">
      <w:rPr>
        <w:rFonts w:ascii="Candara" w:hAnsi="Candara"/>
        <w:color w:val="004B6B"/>
        <w:sz w:val="22"/>
        <w:szCs w:val="22"/>
      </w:rPr>
      <w:t xml:space="preserve">   </w:t>
    </w:r>
  </w:p>
  <w:p w14:paraId="4C657D85" w14:textId="3AB052F3" w:rsidR="00E2694B" w:rsidRPr="00894C17" w:rsidRDefault="00E2694B" w:rsidP="00E2694B">
    <w:pPr>
      <w:ind w:left="-720" w:right="-720"/>
      <w:jc w:val="center"/>
      <w:rPr>
        <w:rFonts w:ascii="Candara" w:hAnsi="Candara"/>
        <w:color w:val="004B6B"/>
        <w:sz w:val="22"/>
        <w:szCs w:val="22"/>
      </w:rPr>
    </w:pPr>
    <w:r w:rsidRPr="00894C17">
      <w:rPr>
        <w:rFonts w:ascii="Candara" w:hAnsi="Candara"/>
        <w:color w:val="004B6B"/>
        <w:sz w:val="22"/>
        <w:szCs w:val="22"/>
      </w:rPr>
      <w:t>Phone: 410-</w:t>
    </w:r>
    <w:r w:rsidR="0050283D">
      <w:rPr>
        <w:rFonts w:ascii="Candara" w:hAnsi="Candara"/>
        <w:color w:val="004B6B"/>
        <w:sz w:val="22"/>
        <w:szCs w:val="22"/>
      </w:rPr>
      <w:t>221-2005</w:t>
    </w:r>
    <w:r w:rsidRPr="00894C17">
      <w:rPr>
        <w:rFonts w:ascii="Candara" w:hAnsi="Candara"/>
        <w:color w:val="004B6B"/>
        <w:sz w:val="22"/>
        <w:szCs w:val="22"/>
      </w:rPr>
      <w:t xml:space="preserve">  www.umces.edu</w:t>
    </w:r>
    <w:r w:rsidR="0050283D">
      <w:rPr>
        <w:rFonts w:ascii="Candara" w:hAnsi="Candara"/>
        <w:color w:val="004B6B"/>
        <w:sz w:val="22"/>
        <w:szCs w:val="22"/>
      </w:rPr>
      <w:t>/ian</w:t>
    </w:r>
  </w:p>
  <w:p w14:paraId="6C8D3B0B" w14:textId="77777777" w:rsidR="0043522B" w:rsidRDefault="00435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DEC7" w14:textId="77777777" w:rsidR="00972BE5" w:rsidRDefault="00972BE5">
      <w:r>
        <w:separator/>
      </w:r>
    </w:p>
  </w:footnote>
  <w:footnote w:type="continuationSeparator" w:id="0">
    <w:p w14:paraId="2094C7A0" w14:textId="77777777" w:rsidR="00972BE5" w:rsidRDefault="0097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74A7" w14:textId="77777777" w:rsidR="0050283D" w:rsidRDefault="00502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A163" w14:textId="77777777" w:rsidR="00313E6B" w:rsidRDefault="00313E6B">
    <w:pPr>
      <w:pStyle w:val="Header"/>
    </w:pPr>
  </w:p>
  <w:p w14:paraId="1BE80CD9" w14:textId="77777777" w:rsidR="00313E6B" w:rsidRDefault="00313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D02F" w14:textId="560BEC06" w:rsidR="00B63EA9" w:rsidRPr="002A383F" w:rsidRDefault="0050283D" w:rsidP="00894C17">
    <w:pPr>
      <w:pStyle w:val="Header"/>
      <w:tabs>
        <w:tab w:val="clear" w:pos="4320"/>
        <w:tab w:val="clear" w:pos="8640"/>
        <w:tab w:val="center" w:pos="4968"/>
      </w:tabs>
      <w:rPr>
        <w:sz w:val="22"/>
        <w:szCs w:val="22"/>
      </w:rPr>
    </w:pPr>
    <w:r>
      <w:rPr>
        <w:noProof/>
        <w:snapToGrid/>
        <w:sz w:val="22"/>
        <w:szCs w:val="22"/>
      </w:rPr>
      <w:drawing>
        <wp:inline distT="0" distB="0" distL="0" distR="0" wp14:anchorId="226A9918" wp14:editId="78D4ADE7">
          <wp:extent cx="2563634" cy="1092200"/>
          <wp:effectExtent l="0" t="0" r="1905" b="0"/>
          <wp:docPr id="7116277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627790" name="Picture 7116277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9043" cy="1098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8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04B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4026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CD"/>
    <w:rsid w:val="001D6FDC"/>
    <w:rsid w:val="00201174"/>
    <w:rsid w:val="002854CC"/>
    <w:rsid w:val="002A383F"/>
    <w:rsid w:val="00313E6B"/>
    <w:rsid w:val="003E1AD0"/>
    <w:rsid w:val="0043522B"/>
    <w:rsid w:val="00444FA9"/>
    <w:rsid w:val="004A7655"/>
    <w:rsid w:val="004C3BC5"/>
    <w:rsid w:val="004E1B28"/>
    <w:rsid w:val="004E48FC"/>
    <w:rsid w:val="004F03CD"/>
    <w:rsid w:val="0050283D"/>
    <w:rsid w:val="00565CD7"/>
    <w:rsid w:val="005778FF"/>
    <w:rsid w:val="005F66FF"/>
    <w:rsid w:val="00635A20"/>
    <w:rsid w:val="00717AC8"/>
    <w:rsid w:val="007A5C7F"/>
    <w:rsid w:val="007B2775"/>
    <w:rsid w:val="00833FA3"/>
    <w:rsid w:val="0086546B"/>
    <w:rsid w:val="00894C17"/>
    <w:rsid w:val="008A22F7"/>
    <w:rsid w:val="008B3176"/>
    <w:rsid w:val="00927C31"/>
    <w:rsid w:val="00972BE5"/>
    <w:rsid w:val="009C0F62"/>
    <w:rsid w:val="00AC6F9B"/>
    <w:rsid w:val="00B05FDC"/>
    <w:rsid w:val="00B10386"/>
    <w:rsid w:val="00B27A9B"/>
    <w:rsid w:val="00B63EA9"/>
    <w:rsid w:val="00B7784D"/>
    <w:rsid w:val="00BC6E06"/>
    <w:rsid w:val="00C46A05"/>
    <w:rsid w:val="00C75BAC"/>
    <w:rsid w:val="00CF7C82"/>
    <w:rsid w:val="00DD3DA1"/>
    <w:rsid w:val="00E12B7C"/>
    <w:rsid w:val="00E2694B"/>
    <w:rsid w:val="00E579EC"/>
    <w:rsid w:val="00F2072F"/>
    <w:rsid w:val="00F8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84066F"/>
  <w15:docId w15:val="{B1F533F8-8596-6747-8CE9-E7819319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79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79EC"/>
    <w:rPr>
      <w:rFonts w:ascii="Lucida Grande" w:hAnsi="Lucida Grande" w:cs="Lucida Grande"/>
      <w:snapToGrid w:val="0"/>
      <w:sz w:val="18"/>
      <w:szCs w:val="18"/>
    </w:rPr>
  </w:style>
  <w:style w:type="paragraph" w:customStyle="1" w:styleId="Body">
    <w:name w:val="Body"/>
    <w:rsid w:val="00B63E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FollowedHyperlink">
    <w:name w:val="FollowedHyperlink"/>
    <w:basedOn w:val="DefaultParagraphFont"/>
    <w:rsid w:val="002A38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CES%20Letterhead%20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2BCC2F-E498-B944-8C73-A0737104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S:\Templates\CES Letterhead Color.dot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MD - Center for Environmental Sciences</Company>
  <LinksUpToDate>false</LinksUpToDate>
  <CharactersWithSpaces>3</CharactersWithSpaces>
  <SharedDoc>false</SharedDoc>
  <HLinks>
    <vt:vector size="6" baseType="variant">
      <vt:variant>
        <vt:i4>131127</vt:i4>
      </vt:variant>
      <vt:variant>
        <vt:i4>2315</vt:i4>
      </vt:variant>
      <vt:variant>
        <vt:i4>1025</vt:i4>
      </vt:variant>
      <vt:variant>
        <vt:i4>1</vt:i4>
      </vt:variant>
      <vt:variant>
        <vt:lpwstr>blue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dsamoni</dc:creator>
  <cp:keywords/>
  <cp:lastModifiedBy>Microsoft Office User</cp:lastModifiedBy>
  <cp:revision>2</cp:revision>
  <cp:lastPrinted>2016-07-05T15:48:00Z</cp:lastPrinted>
  <dcterms:created xsi:type="dcterms:W3CDTF">2023-08-14T20:36:00Z</dcterms:created>
  <dcterms:modified xsi:type="dcterms:W3CDTF">2023-08-14T20:36:00Z</dcterms:modified>
</cp:coreProperties>
</file>